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8240;visibility:visible;" from="195.8pt,21.6pt" to="210.2pt,28.8pt" fillcolor="#FFFFFF" strokecolor="#000000">
                  <w10:wrap type="topAndBottom"/>
                </v:line>
                <v:line id="shape 2" o:spid="_x0000_s2" style="position:absolute;left:0;text-align:left;z-index:251658240;visibility:visible;" from="195.8pt,21.6pt" to="210.2pt,28.8pt" fillcolor="#FFFFFF" strokecolor="#000000"/>
              </v:group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59264;visibility:visible;" from="23.0pt,21.6pt" to="37.4pt,28.8pt" fillcolor="#FFFFFF" strokecolor="#000000">
                  <w10:wrap type="topAndBottom"/>
                </v:line>
                <v:line id="shape 5" o:spid="_x0000_s5" style="position:absolute;left:0;text-align:left;z-index:251659264;visibility:visible;" from="23.0pt,21.6pt" to="37.4pt,28.8pt" fillcolor="#FFFFFF" strokecolor="#000000"/>
              </v:group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признании утратившим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22.12.2021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552</w:t>
      </w:r>
      <w:r>
        <w:rPr>
          <w:rFonts w:ascii="Times New Roman" w:hAnsi="Times New Roman"/>
          <w:sz w:val="28"/>
          <w:szCs w:val="28"/>
        </w:rPr>
        <w:t xml:space="preserve">-пп «Об утверждении Порядк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225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hyperlink r:id="rId11" w:tooltip="consultantplus://offline/ref=0E19E0BA5E2083CD9A05BB6C3A64D0960C1AC21EE951E0AE5C0957D2E8FE73239B23C0A3C456146799C5C0C4728F63C0lDo6A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 xml:space="preserve">от 22.12.2021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552</w:t>
      </w:r>
      <w:r>
        <w:rPr>
          <w:rFonts w:ascii="Times New Roman" w:hAnsi="Times New Roman"/>
          <w:sz w:val="28"/>
          <w:szCs w:val="28"/>
        </w:rPr>
        <w:t xml:space="preserve">-пп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дня его официального опубликования.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Arial" w:hAnsi="Arial" w:cs="Arial"/>
          <w:color w:val="auto"/>
          <w:sz w:val="20"/>
          <w:szCs w:val="20"/>
          <w:lang w:eastAsia="ru-RU"/>
        </w:rPr>
      </w:pPr>
      <w:r>
        <w:rPr>
          <w:rFonts w:ascii="Arial" w:hAnsi="Arial" w:cs="Arial"/>
          <w:color w:val="auto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</w:r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284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FreeSans">
    <w:panose1 w:val="05050102010205020202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fldSimple w:instr="PAGE \* MERGEFORMAT">
      <w:r>
        <w:t xml:space="preserve">1</w:t>
      </w:r>
    </w:fldSimple>
    <w:r/>
    <w:r/>
  </w:p>
  <w:p>
    <w:pPr>
      <w:pStyle w:val="6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8"/>
    <w:uiPriority w:val="99"/>
  </w:style>
  <w:style w:type="table" w:styleId="4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styleId="671" w:default="1">
    <w:name w:val="Default Paragraph Font"/>
    <w:uiPriority w:val="99"/>
    <w:semiHidden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Верх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5" w:customStyle="1">
    <w:name w:val="Нижний колонтитул Знак"/>
    <w:basedOn w:val="671"/>
    <w:uiPriority w:val="99"/>
    <w:rPr>
      <w:rFonts w:ascii="Arial" w:hAnsi="Arial" w:cs="Arial"/>
      <w:sz w:val="18"/>
      <w:szCs w:val="18"/>
      <w:lang w:eastAsia="ru-RU"/>
    </w:rPr>
  </w:style>
  <w:style w:type="character" w:styleId="676" w:customStyle="1">
    <w:name w:val="Текст выноски Знак"/>
    <w:basedOn w:val="671"/>
    <w:uiPriority w:val="99"/>
    <w:semiHidden/>
    <w:rPr>
      <w:rFonts w:ascii="Tahoma" w:hAnsi="Tahoma" w:cs="Tahoma"/>
      <w:sz w:val="16"/>
      <w:szCs w:val="16"/>
    </w:rPr>
  </w:style>
  <w:style w:type="character" w:styleId="677" w:customStyle="1">
    <w:name w:val="Интернет-ссылка"/>
    <w:uiPriority w:val="99"/>
    <w:rPr>
      <w:color w:val="000080"/>
      <w:u w:val="single"/>
    </w:rPr>
  </w:style>
  <w:style w:type="paragraph" w:styleId="678" w:customStyle="1">
    <w:name w:val="Заголовок"/>
    <w:basedOn w:val="670"/>
    <w:next w:val="679"/>
    <w:uiPriority w:val="99"/>
    <w:pPr>
      <w:keepNext/>
      <w:spacing w:before="240" w:after="120"/>
    </w:pPr>
    <w:rPr>
      <w:rFonts w:ascii="Liberation Sans" w:hAnsi="Liberation Sans" w:eastAsia="Calibri" w:cs="FreeSans"/>
      <w:sz w:val="28"/>
      <w:szCs w:val="28"/>
    </w:rPr>
  </w:style>
  <w:style w:type="paragraph" w:styleId="679">
    <w:name w:val="Body Text"/>
    <w:basedOn w:val="670"/>
    <w:link w:val="680"/>
    <w:uiPriority w:val="99"/>
    <w:pPr>
      <w:spacing w:after="140" w:line="288" w:lineRule="auto"/>
    </w:pPr>
  </w:style>
  <w:style w:type="character" w:styleId="680" w:customStyle="1">
    <w:name w:val="Body Text Char"/>
    <w:basedOn w:val="671"/>
    <w:link w:val="679"/>
    <w:uiPriority w:val="99"/>
    <w:semiHidden/>
    <w:rPr>
      <w:rFonts w:eastAsia="Times New Roman" w:cs="Times New Roman"/>
      <w:color w:val="00000a"/>
      <w:lang w:eastAsia="en-US"/>
    </w:rPr>
  </w:style>
  <w:style w:type="paragraph" w:styleId="681">
    <w:name w:val="List"/>
    <w:basedOn w:val="679"/>
    <w:uiPriority w:val="99"/>
    <w:rPr>
      <w:rFonts w:cs="FreeSans"/>
    </w:rPr>
  </w:style>
  <w:style w:type="paragraph" w:styleId="682">
    <w:name w:val="Title"/>
    <w:basedOn w:val="670"/>
    <w:link w:val="683"/>
    <w:uiPriority w:val="99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683" w:customStyle="1">
    <w:name w:val="Title Char"/>
    <w:basedOn w:val="671"/>
    <w:link w:val="682"/>
    <w:uiPriority w:val="99"/>
    <w:rPr>
      <w:rFonts w:ascii="Cambria" w:hAnsi="Cambria" w:cs="Times New Roman"/>
      <w:b/>
      <w:bCs/>
      <w:color w:val="00000a"/>
      <w:sz w:val="32"/>
      <w:szCs w:val="32"/>
      <w:lang w:eastAsia="en-US"/>
    </w:rPr>
  </w:style>
  <w:style w:type="paragraph" w:styleId="684">
    <w:name w:val="index 1"/>
    <w:basedOn w:val="670"/>
    <w:next w:val="670"/>
    <w:uiPriority w:val="99"/>
    <w:semiHidden/>
    <w:pPr>
      <w:ind w:left="220" w:hanging="220"/>
    </w:pPr>
  </w:style>
  <w:style w:type="paragraph" w:styleId="685">
    <w:name w:val="index heading"/>
    <w:basedOn w:val="670"/>
    <w:uiPriority w:val="99"/>
    <w:pPr>
      <w:suppressLineNumbers/>
    </w:pPr>
    <w:rPr>
      <w:rFonts w:cs="FreeSans"/>
    </w:rPr>
  </w:style>
  <w:style w:type="paragraph" w:styleId="686">
    <w:name w:val="Header"/>
    <w:basedOn w:val="670"/>
    <w:link w:val="687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7" w:customStyle="1">
    <w:name w:val="Header Char"/>
    <w:basedOn w:val="671"/>
    <w:link w:val="686"/>
    <w:uiPriority w:val="99"/>
    <w:semiHidden/>
    <w:rPr>
      <w:rFonts w:eastAsia="Times New Roman" w:cs="Times New Roman"/>
      <w:color w:val="00000a"/>
      <w:lang w:eastAsia="en-US"/>
    </w:rPr>
  </w:style>
  <w:style w:type="paragraph" w:styleId="688">
    <w:name w:val="Footer"/>
    <w:basedOn w:val="670"/>
    <w:link w:val="689"/>
    <w:uiPriority w:val="99"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Arial" w:hAnsi="Arial" w:eastAsia="Calibri" w:cs="Arial"/>
      <w:sz w:val="18"/>
      <w:szCs w:val="18"/>
      <w:lang w:eastAsia="ru-RU"/>
    </w:rPr>
  </w:style>
  <w:style w:type="character" w:styleId="689" w:customStyle="1">
    <w:name w:val="Footer Char"/>
    <w:basedOn w:val="671"/>
    <w:link w:val="688"/>
    <w:uiPriority w:val="99"/>
    <w:semiHidden/>
    <w:rPr>
      <w:rFonts w:eastAsia="Times New Roman" w:cs="Times New Roman"/>
      <w:color w:val="00000a"/>
      <w:lang w:eastAsia="en-US"/>
    </w:rPr>
  </w:style>
  <w:style w:type="paragraph" w:styleId="690">
    <w:name w:val="Balloon Text"/>
    <w:basedOn w:val="670"/>
    <w:link w:val="69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1"/>
    <w:link w:val="690"/>
    <w:uiPriority w:val="99"/>
    <w:semiHidden/>
    <w:rPr>
      <w:rFonts w:ascii="Times New Roman" w:hAnsi="Times New Roman" w:cs="Times New Roman"/>
      <w:color w:val="00000a"/>
      <w:sz w:val="2"/>
      <w:lang w:eastAsia="en-US"/>
    </w:rPr>
  </w:style>
  <w:style w:type="paragraph" w:styleId="692" w:customStyle="1">
    <w:name w:val="ConsPlusNormal"/>
    <w:uiPriority w:val="99"/>
    <w:pPr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  <w:style w:type="paragraph" w:styleId="693">
    <w:name w:val="Document Map"/>
    <w:basedOn w:val="670"/>
    <w:link w:val="69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94" w:customStyle="1">
    <w:name w:val="Document Map Char"/>
    <w:basedOn w:val="671"/>
    <w:link w:val="693"/>
    <w:uiPriority w:val="99"/>
    <w:semiHidden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consultantplus://offline/ref=0E19E0BA5E2083CD9A05BB6C3A64D0960C1AC21EE951E0AE5C0957D2E8FE73239B23C0A3C456146799C5C0C4728F63C0lDo6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revision>58</cp:revision>
  <dcterms:created xsi:type="dcterms:W3CDTF">2022-04-27T01:03:00Z</dcterms:created>
  <dcterms:modified xsi:type="dcterms:W3CDTF">2023-06-06T02:05:07Z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